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B9" w:rsidRPr="00E73720" w:rsidRDefault="00AF1EB9">
      <w:pPr>
        <w:rPr>
          <w:sz w:val="26"/>
          <w:szCs w:val="26"/>
        </w:rPr>
      </w:pPr>
      <w:bookmarkStart w:id="0" w:name="_GoBack"/>
      <w:bookmarkEnd w:id="0"/>
    </w:p>
    <w:p w:rsidR="00E73720" w:rsidRPr="00E73720" w:rsidRDefault="00E73720">
      <w:pPr>
        <w:rPr>
          <w:sz w:val="26"/>
          <w:szCs w:val="26"/>
        </w:rPr>
      </w:pPr>
    </w:p>
    <w:p w:rsidR="00AF1EB9" w:rsidRPr="00E73720" w:rsidRDefault="00AF1EB9" w:rsidP="00AF1EB9">
      <w:pPr>
        <w:pStyle w:val="ListParagraph"/>
        <w:jc w:val="center"/>
        <w:rPr>
          <w:b/>
          <w:bCs/>
          <w:sz w:val="26"/>
          <w:szCs w:val="26"/>
          <w:lang w:bidi="ar-JO"/>
        </w:rPr>
      </w:pPr>
      <w:r w:rsidRPr="00E73720">
        <w:rPr>
          <w:rFonts w:hint="cs"/>
          <w:b/>
          <w:bCs/>
          <w:sz w:val="26"/>
          <w:szCs w:val="26"/>
          <w:rtl/>
          <w:lang w:bidi="ar-JO"/>
        </w:rPr>
        <w:t>مسابقة فيلم قصير ضمن مشروع مشاركة المرأة في الحياة العامة</w:t>
      </w:r>
    </w:p>
    <w:p w:rsidR="00AF1EB9" w:rsidRPr="00E73720" w:rsidRDefault="00AF1EB9" w:rsidP="00AF1EB9">
      <w:pPr>
        <w:pStyle w:val="ListParagraph"/>
        <w:jc w:val="center"/>
        <w:rPr>
          <w:b/>
          <w:bCs/>
          <w:sz w:val="26"/>
          <w:szCs w:val="26"/>
          <w:lang w:val="en-US" w:bidi="ar-JO"/>
        </w:rPr>
      </w:pPr>
      <w:r w:rsidRPr="00E73720">
        <w:rPr>
          <w:rFonts w:hint="cs"/>
          <w:b/>
          <w:bCs/>
          <w:sz w:val="26"/>
          <w:szCs w:val="26"/>
          <w:rtl/>
          <w:lang w:bidi="ar-JO"/>
        </w:rPr>
        <w:t>حملة "هي للبرلمان"</w:t>
      </w:r>
    </w:p>
    <w:tbl>
      <w:tblPr>
        <w:tblW w:w="9781" w:type="dxa"/>
        <w:jc w:val="righ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AF1EB9" w:rsidRPr="00E73720" w:rsidTr="00E73720">
        <w:trPr>
          <w:cantSplit/>
          <w:trHeight w:val="1418"/>
          <w:jc w:val="right"/>
        </w:trPr>
        <w:tc>
          <w:tcPr>
            <w:tcW w:w="62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F1EB9" w:rsidRPr="00E73720" w:rsidRDefault="00AF1EB9" w:rsidP="00C30CB0">
            <w:pPr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AD7849" w:rsidRPr="00E73720" w:rsidRDefault="00AD7849" w:rsidP="00AD7849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/>
              </w:rPr>
            </w:pPr>
            <w:r w:rsidRPr="00E7372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الأسم</w:t>
            </w:r>
          </w:p>
          <w:p w:rsidR="00AF1EB9" w:rsidRPr="00E73720" w:rsidRDefault="00AD7849" w:rsidP="00AD7849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lightGray"/>
              </w:rPr>
            </w:pPr>
            <w:r w:rsidRPr="00E73720">
              <w:rPr>
                <w:rFonts w:hint="cs"/>
                <w:sz w:val="26"/>
                <w:szCs w:val="26"/>
                <w:rtl/>
                <w:lang w:eastAsia="en-US"/>
              </w:rPr>
              <w:t>من أربع مقاطع حسب الهوية</w:t>
            </w:r>
          </w:p>
        </w:tc>
      </w:tr>
      <w:tr w:rsidR="00AD7849" w:rsidRPr="00E73720" w:rsidTr="00E73720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73720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  <w:rtl/>
                <w:lang w:val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73720" w:rsidRDefault="00AD7849" w:rsidP="00AD7849">
            <w:pPr>
              <w:pStyle w:val="In-fill"/>
              <w:tabs>
                <w:tab w:val="right" w:pos="3024"/>
              </w:tabs>
              <w:spacing w:line="220" w:lineRule="exact"/>
              <w:jc w:val="righ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  <w:lang w:val="en-US"/>
              </w:rPr>
            </w:pP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  <w:lang w:val="en-US"/>
              </w:rPr>
              <w:t>ألهدف من المشاركة</w:t>
            </w:r>
          </w:p>
        </w:tc>
      </w:tr>
      <w:tr w:rsidR="00AD7849" w:rsidRPr="00E73720" w:rsidTr="00E73720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73720" w:rsidRDefault="00AD7849" w:rsidP="00C30CB0">
            <w:pPr>
              <w:rPr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73720" w:rsidRDefault="00AD7849" w:rsidP="00AD7849">
            <w:pPr>
              <w:pStyle w:val="In-fill"/>
              <w:tabs>
                <w:tab w:val="right" w:pos="3024"/>
              </w:tabs>
              <w:spacing w:line="220" w:lineRule="exact"/>
              <w:jc w:val="righ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  <w:lang w:val="en-US"/>
              </w:rPr>
            </w:pP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  <w:lang w:val="en-US"/>
              </w:rPr>
              <w:t>اعمال سابقة</w:t>
            </w:r>
            <w:r w:rsidR="007B25E8"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  <w:lang w:val="en-US"/>
              </w:rPr>
              <w:t xml:space="preserve"> </w:t>
            </w: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  <w:lang w:val="en-US"/>
              </w:rPr>
              <w:t xml:space="preserve"> </w:t>
            </w:r>
          </w:p>
          <w:p w:rsidR="00AD7849" w:rsidRPr="00E73720" w:rsidRDefault="00AD7849" w:rsidP="00E73720">
            <w:pPr>
              <w:pStyle w:val="In-fill"/>
              <w:widowControl w:val="0"/>
              <w:spacing w:line="220" w:lineRule="exact"/>
              <w:jc w:val="right"/>
              <w:rPr>
                <w:sz w:val="26"/>
                <w:szCs w:val="26"/>
                <w:rtl/>
                <w:lang w:val="en-US"/>
              </w:rPr>
            </w:pPr>
            <w:r w:rsidRPr="00E73720">
              <w:rPr>
                <w:rFonts w:hint="cs"/>
                <w:sz w:val="26"/>
                <w:szCs w:val="26"/>
                <w:rtl/>
                <w:lang w:val="en-US"/>
              </w:rPr>
              <w:t>(فيديوهات او افلام قصيرة)</w:t>
            </w:r>
          </w:p>
          <w:p w:rsidR="00AD7849" w:rsidRPr="00E73720" w:rsidRDefault="00E73720" w:rsidP="00AD7849">
            <w:pPr>
              <w:jc w:val="right"/>
              <w:rPr>
                <w:sz w:val="26"/>
                <w:szCs w:val="26"/>
                <w:rtl/>
                <w:lang w:val="en-US" w:eastAsia="en-US" w:bidi="ar-JO"/>
              </w:rPr>
            </w:pPr>
            <w:r>
              <w:rPr>
                <w:rFonts w:hint="cs"/>
                <w:sz w:val="26"/>
                <w:szCs w:val="26"/>
                <w:rtl/>
                <w:lang w:val="en-US" w:eastAsia="en-US"/>
              </w:rPr>
              <w:t xml:space="preserve">الرجاء </w:t>
            </w:r>
            <w:r w:rsidR="00AD7849" w:rsidRPr="00E73720">
              <w:rPr>
                <w:rFonts w:hint="cs"/>
                <w:sz w:val="26"/>
                <w:szCs w:val="26"/>
                <w:rtl/>
                <w:lang w:val="en-US" w:eastAsia="en-US"/>
              </w:rPr>
              <w:t>أرفاقها بالطلب</w:t>
            </w:r>
          </w:p>
        </w:tc>
      </w:tr>
      <w:tr w:rsidR="00AD7849" w:rsidRPr="00E73720" w:rsidTr="00E73720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73720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73720" w:rsidRDefault="00AD7849" w:rsidP="00AD7849">
            <w:pPr>
              <w:pStyle w:val="In-fill"/>
              <w:tabs>
                <w:tab w:val="right" w:pos="3024"/>
              </w:tabs>
              <w:spacing w:line="220" w:lineRule="exact"/>
              <w:jc w:val="righ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</w:rPr>
            </w:pP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</w:rPr>
              <w:t>العمر</w:t>
            </w:r>
          </w:p>
        </w:tc>
      </w:tr>
      <w:tr w:rsidR="00AD7849" w:rsidRPr="00E73720" w:rsidTr="00E73720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73720" w:rsidRDefault="00AD7849" w:rsidP="00C30CB0">
            <w:pPr>
              <w:rPr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73720" w:rsidRDefault="00AD7849" w:rsidP="00AD7849">
            <w:pPr>
              <w:pStyle w:val="In-fill"/>
              <w:tabs>
                <w:tab w:val="right" w:pos="3024"/>
              </w:tabs>
              <w:spacing w:line="220" w:lineRule="exact"/>
              <w:jc w:val="righ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  <w:lang w:val="en-US"/>
              </w:rPr>
            </w:pP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</w:rPr>
              <w:t>الوظيفة</w:t>
            </w:r>
          </w:p>
          <w:p w:rsidR="00AD7849" w:rsidRPr="00E73720" w:rsidRDefault="00E73720" w:rsidP="00E73720">
            <w:pPr>
              <w:jc w:val="right"/>
              <w:rPr>
                <w:sz w:val="26"/>
                <w:szCs w:val="26"/>
                <w:rtl/>
                <w:lang w:val="en-US" w:eastAsia="en-US"/>
              </w:rPr>
            </w:pPr>
            <w:r>
              <w:rPr>
                <w:rFonts w:hint="cs"/>
                <w:sz w:val="26"/>
                <w:szCs w:val="26"/>
                <w:rtl/>
                <w:lang w:val="en-US" w:eastAsia="en-US"/>
              </w:rPr>
              <w:t xml:space="preserve">الرجاء </w:t>
            </w:r>
            <w:r w:rsidR="00AD7849" w:rsidRPr="00E73720">
              <w:rPr>
                <w:rFonts w:hint="cs"/>
                <w:sz w:val="26"/>
                <w:szCs w:val="26"/>
                <w:rtl/>
                <w:lang w:val="en-US" w:eastAsia="en-US"/>
              </w:rPr>
              <w:t>توضيح المرحلة الدراسية /  التخصص</w:t>
            </w:r>
            <w:r>
              <w:rPr>
                <w:rFonts w:hint="cs"/>
                <w:sz w:val="26"/>
                <w:szCs w:val="26"/>
                <w:rtl/>
                <w:lang w:val="en-US" w:eastAsia="en-US"/>
              </w:rPr>
              <w:t xml:space="preserve"> </w:t>
            </w:r>
            <w:r w:rsidR="00AD7849" w:rsidRPr="00E73720">
              <w:rPr>
                <w:rFonts w:hint="cs"/>
                <w:sz w:val="26"/>
                <w:szCs w:val="26"/>
                <w:rtl/>
                <w:lang w:val="en-US" w:eastAsia="en-US"/>
              </w:rPr>
              <w:t>اذا ما زلت على مقاعد الدراسة</w:t>
            </w:r>
          </w:p>
        </w:tc>
      </w:tr>
      <w:tr w:rsidR="00AD7849" w:rsidRPr="00E73720" w:rsidTr="00E73720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73720" w:rsidRDefault="00AD7849" w:rsidP="00C30CB0">
            <w:pPr>
              <w:rPr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73720" w:rsidRDefault="00AD7849" w:rsidP="00AD7849">
            <w:pPr>
              <w:pStyle w:val="In-fill"/>
              <w:tabs>
                <w:tab w:val="right" w:pos="3024"/>
              </w:tabs>
              <w:spacing w:line="220" w:lineRule="exact"/>
              <w:jc w:val="righ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  <w:lang w:val="en-US"/>
              </w:rPr>
            </w:pP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</w:rPr>
              <w:t>مكان العمل</w:t>
            </w:r>
          </w:p>
          <w:p w:rsidR="00AD7849" w:rsidRPr="00E73720" w:rsidRDefault="00AD7849" w:rsidP="00E73720">
            <w:pPr>
              <w:jc w:val="right"/>
              <w:rPr>
                <w:sz w:val="26"/>
                <w:szCs w:val="26"/>
                <w:rtl/>
                <w:lang w:val="en-US" w:eastAsia="en-US"/>
              </w:rPr>
            </w:pPr>
            <w:r w:rsidRPr="00E73720">
              <w:rPr>
                <w:rFonts w:hint="cs"/>
                <w:sz w:val="26"/>
                <w:szCs w:val="26"/>
                <w:rtl/>
                <w:lang w:val="en-US" w:eastAsia="en-US"/>
              </w:rPr>
              <w:t>ذكر اسم الجامعة / المدرسة اذا ما زلت على مقاعد الدراسة</w:t>
            </w:r>
          </w:p>
        </w:tc>
      </w:tr>
      <w:tr w:rsidR="00AD7849" w:rsidRPr="00E73720" w:rsidTr="00E73720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73720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73720" w:rsidRDefault="00AD7849" w:rsidP="00AD7849">
            <w:pPr>
              <w:pStyle w:val="In-fill"/>
              <w:tabs>
                <w:tab w:val="right" w:pos="3024"/>
              </w:tabs>
              <w:spacing w:line="220" w:lineRule="exact"/>
              <w:jc w:val="righ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</w:rPr>
            </w:pP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</w:rPr>
              <w:t>رقم الهاتف</w:t>
            </w:r>
          </w:p>
        </w:tc>
      </w:tr>
      <w:tr w:rsidR="00AD7849" w:rsidRPr="00E73720" w:rsidTr="00E73720">
        <w:trPr>
          <w:cantSplit/>
          <w:trHeight w:val="1418"/>
          <w:jc w:val="right"/>
        </w:trPr>
        <w:tc>
          <w:tcPr>
            <w:tcW w:w="6237" w:type="dxa"/>
            <w:shd w:val="clear" w:color="auto" w:fill="FFFFFF" w:themeFill="background1"/>
            <w:vAlign w:val="center"/>
          </w:tcPr>
          <w:p w:rsidR="00AD7849" w:rsidRPr="00E73720" w:rsidRDefault="00AD7849" w:rsidP="00C30CB0">
            <w:pPr>
              <w:pStyle w:val="In-fill"/>
              <w:tabs>
                <w:tab w:val="right" w:pos="3024"/>
              </w:tabs>
              <w:spacing w:line="220" w:lineRule="exac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DDDDDD"/>
            <w:vAlign w:val="center"/>
          </w:tcPr>
          <w:p w:rsidR="00AD7849" w:rsidRPr="00E73720" w:rsidRDefault="00AD7849" w:rsidP="00AD7849">
            <w:pPr>
              <w:pStyle w:val="In-fill"/>
              <w:tabs>
                <w:tab w:val="right" w:pos="3024"/>
              </w:tabs>
              <w:spacing w:line="220" w:lineRule="exact"/>
              <w:jc w:val="right"/>
              <w:rPr>
                <w:rFonts w:asciiTheme="majorBidi" w:hAnsiTheme="majorBidi" w:cstheme="majorBidi"/>
                <w:b/>
                <w:bCs/>
                <w:snapToGrid/>
                <w:sz w:val="26"/>
                <w:szCs w:val="26"/>
              </w:rPr>
            </w:pPr>
            <w:r w:rsidRPr="00E73720">
              <w:rPr>
                <w:rFonts w:asciiTheme="majorBidi" w:hAnsiTheme="majorBidi" w:cstheme="majorBidi" w:hint="cs"/>
                <w:b/>
                <w:bCs/>
                <w:snapToGrid/>
                <w:sz w:val="26"/>
                <w:szCs w:val="26"/>
                <w:rtl/>
              </w:rPr>
              <w:t>البريد الألكتروني</w:t>
            </w:r>
          </w:p>
        </w:tc>
      </w:tr>
    </w:tbl>
    <w:p w:rsidR="00AF1EB9" w:rsidRPr="00E73720" w:rsidRDefault="00AF1EB9" w:rsidP="00AF1EB9">
      <w:pPr>
        <w:pStyle w:val="ListParagraph"/>
        <w:jc w:val="center"/>
        <w:rPr>
          <w:b/>
          <w:bCs/>
          <w:sz w:val="26"/>
          <w:szCs w:val="26"/>
          <w:rtl/>
          <w:lang w:val="en-US" w:bidi="ar-JO"/>
        </w:rPr>
      </w:pPr>
    </w:p>
    <w:p w:rsidR="00AF1EB9" w:rsidRPr="00E73720" w:rsidRDefault="00E73720" w:rsidP="006B6D4D">
      <w:pPr>
        <w:pStyle w:val="ListParagraph"/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*</w:t>
      </w:r>
      <w:r w:rsidR="006B6D4D" w:rsidRPr="00E73720">
        <w:rPr>
          <w:rFonts w:hint="cs"/>
          <w:b/>
          <w:bCs/>
          <w:sz w:val="26"/>
          <w:szCs w:val="26"/>
          <w:rtl/>
        </w:rPr>
        <w:t>اذا تم تغيير اي من بيانات الاتصال يرجى اعلامنا مباشرة</w:t>
      </w:r>
    </w:p>
    <w:sectPr w:rsidR="00AF1EB9" w:rsidRPr="00E73720" w:rsidSect="00B7513C">
      <w:footerReference w:type="default" r:id="rId11"/>
      <w:headerReference w:type="first" r:id="rId12"/>
      <w:type w:val="continuous"/>
      <w:pgSz w:w="11906" w:h="16838" w:code="9"/>
      <w:pgMar w:top="677" w:right="562" w:bottom="1411" w:left="850" w:header="288" w:footer="1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A5" w:rsidRDefault="004444A5" w:rsidP="00C705FB">
      <w:pPr>
        <w:spacing w:before="0" w:after="0" w:line="240" w:lineRule="auto"/>
      </w:pPr>
      <w:r>
        <w:separator/>
      </w:r>
    </w:p>
  </w:endnote>
  <w:endnote w:type="continuationSeparator" w:id="0">
    <w:p w:rsidR="004444A5" w:rsidRDefault="004444A5" w:rsidP="00C70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0F" w:rsidRDefault="00A86C0F" w:rsidP="00A86C0F">
    <w:r>
      <w:rPr>
        <w:i/>
        <w:iCs/>
      </w:rPr>
      <w:t>Version of Form: April</w:t>
    </w:r>
    <w:r w:rsidRPr="00A84BF6">
      <w:rPr>
        <w:i/>
        <w:iCs/>
      </w:rPr>
      <w:t xml:space="preserve"> 201</w:t>
    </w:r>
    <w:r>
      <w:rPr>
        <w:i/>
        <w:iCs/>
      </w:rPr>
      <w:t>4</w:t>
    </w:r>
  </w:p>
  <w:p w:rsidR="00544EE3" w:rsidRDefault="00544EE3" w:rsidP="00544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A5" w:rsidRDefault="004444A5" w:rsidP="00C705FB">
      <w:pPr>
        <w:spacing w:before="0" w:after="0" w:line="240" w:lineRule="auto"/>
      </w:pPr>
      <w:r>
        <w:separator/>
      </w:r>
    </w:p>
  </w:footnote>
  <w:footnote w:type="continuationSeparator" w:id="0">
    <w:p w:rsidR="004444A5" w:rsidRDefault="004444A5" w:rsidP="00C70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20" w:rsidRDefault="00E73720" w:rsidP="00E73720">
    <w:pPr>
      <w:pStyle w:val="Header"/>
    </w:pPr>
    <w:r w:rsidRPr="00AF1EB9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8165E6A" wp14:editId="7D30CE43">
          <wp:simplePos x="0" y="0"/>
          <wp:positionH relativeFrom="column">
            <wp:posOffset>5280025</wp:posOffset>
          </wp:positionH>
          <wp:positionV relativeFrom="paragraph">
            <wp:posOffset>64770</wp:posOffset>
          </wp:positionV>
          <wp:extent cx="1200150" cy="855980"/>
          <wp:effectExtent l="0" t="0" r="0" b="1270"/>
          <wp:wrapTopAndBottom/>
          <wp:docPr id="1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Content Placeholder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465E4AA" wp14:editId="64021F0E">
          <wp:simplePos x="0" y="0"/>
          <wp:positionH relativeFrom="column">
            <wp:posOffset>3175</wp:posOffset>
          </wp:positionH>
          <wp:positionV relativeFrom="paragraph">
            <wp:posOffset>274320</wp:posOffset>
          </wp:positionV>
          <wp:extent cx="1558925" cy="447675"/>
          <wp:effectExtent l="0" t="0" r="317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Corporat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F1EB9" w:rsidRPr="00E73720" w:rsidRDefault="00AF1EB9" w:rsidP="00E737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2"/>
    <w:rsid w:val="00001F0E"/>
    <w:rsid w:val="00004B89"/>
    <w:rsid w:val="0001628B"/>
    <w:rsid w:val="0001748E"/>
    <w:rsid w:val="000243BF"/>
    <w:rsid w:val="00037988"/>
    <w:rsid w:val="00044DD7"/>
    <w:rsid w:val="00045F43"/>
    <w:rsid w:val="00047237"/>
    <w:rsid w:val="00054EF5"/>
    <w:rsid w:val="000665CF"/>
    <w:rsid w:val="00077D22"/>
    <w:rsid w:val="00084685"/>
    <w:rsid w:val="000A0605"/>
    <w:rsid w:val="000A4B80"/>
    <w:rsid w:val="000B1EE1"/>
    <w:rsid w:val="000B26FB"/>
    <w:rsid w:val="000B6732"/>
    <w:rsid w:val="000B6870"/>
    <w:rsid w:val="000B7119"/>
    <w:rsid w:val="000D1771"/>
    <w:rsid w:val="000D2FA8"/>
    <w:rsid w:val="000D5B71"/>
    <w:rsid w:val="000F38E2"/>
    <w:rsid w:val="00117677"/>
    <w:rsid w:val="00120F53"/>
    <w:rsid w:val="001437DF"/>
    <w:rsid w:val="00181F0B"/>
    <w:rsid w:val="00182BBA"/>
    <w:rsid w:val="0018460D"/>
    <w:rsid w:val="0019156B"/>
    <w:rsid w:val="001970CB"/>
    <w:rsid w:val="001B085C"/>
    <w:rsid w:val="001B0E16"/>
    <w:rsid w:val="001B1028"/>
    <w:rsid w:val="001E6EA2"/>
    <w:rsid w:val="001F3F01"/>
    <w:rsid w:val="00202E56"/>
    <w:rsid w:val="002038AE"/>
    <w:rsid w:val="00207C73"/>
    <w:rsid w:val="00220E5D"/>
    <w:rsid w:val="0022557A"/>
    <w:rsid w:val="00235AB8"/>
    <w:rsid w:val="00237C4E"/>
    <w:rsid w:val="00260B16"/>
    <w:rsid w:val="00266753"/>
    <w:rsid w:val="00273F48"/>
    <w:rsid w:val="00274E7A"/>
    <w:rsid w:val="002753F5"/>
    <w:rsid w:val="002811D7"/>
    <w:rsid w:val="00290470"/>
    <w:rsid w:val="002949F3"/>
    <w:rsid w:val="002A2D9C"/>
    <w:rsid w:val="002D37B4"/>
    <w:rsid w:val="002D627E"/>
    <w:rsid w:val="002E6482"/>
    <w:rsid w:val="002F0555"/>
    <w:rsid w:val="00300EF3"/>
    <w:rsid w:val="00322B83"/>
    <w:rsid w:val="00334DD8"/>
    <w:rsid w:val="00340020"/>
    <w:rsid w:val="003517BA"/>
    <w:rsid w:val="0035235A"/>
    <w:rsid w:val="00361DC4"/>
    <w:rsid w:val="00365D1A"/>
    <w:rsid w:val="003676BC"/>
    <w:rsid w:val="003954AE"/>
    <w:rsid w:val="003A2516"/>
    <w:rsid w:val="003A301E"/>
    <w:rsid w:val="003B3D6E"/>
    <w:rsid w:val="003C1209"/>
    <w:rsid w:val="003C72E3"/>
    <w:rsid w:val="003D647C"/>
    <w:rsid w:val="003F0179"/>
    <w:rsid w:val="00400B6A"/>
    <w:rsid w:val="00403001"/>
    <w:rsid w:val="004428C0"/>
    <w:rsid w:val="004444A5"/>
    <w:rsid w:val="00450600"/>
    <w:rsid w:val="00475E39"/>
    <w:rsid w:val="00480DBD"/>
    <w:rsid w:val="004A223B"/>
    <w:rsid w:val="004B25EA"/>
    <w:rsid w:val="004C3A9D"/>
    <w:rsid w:val="004C6DBE"/>
    <w:rsid w:val="004F090C"/>
    <w:rsid w:val="004F096E"/>
    <w:rsid w:val="00505586"/>
    <w:rsid w:val="0051134A"/>
    <w:rsid w:val="005132A5"/>
    <w:rsid w:val="00526DD5"/>
    <w:rsid w:val="00526F91"/>
    <w:rsid w:val="00537014"/>
    <w:rsid w:val="00544EE3"/>
    <w:rsid w:val="00545116"/>
    <w:rsid w:val="0055275B"/>
    <w:rsid w:val="00554A68"/>
    <w:rsid w:val="00566F90"/>
    <w:rsid w:val="00567BF2"/>
    <w:rsid w:val="005734B5"/>
    <w:rsid w:val="0057412B"/>
    <w:rsid w:val="005763E1"/>
    <w:rsid w:val="00582A88"/>
    <w:rsid w:val="00591747"/>
    <w:rsid w:val="00592328"/>
    <w:rsid w:val="005A063D"/>
    <w:rsid w:val="005A133F"/>
    <w:rsid w:val="005F00CF"/>
    <w:rsid w:val="005F311D"/>
    <w:rsid w:val="00601F5F"/>
    <w:rsid w:val="00607258"/>
    <w:rsid w:val="0061626E"/>
    <w:rsid w:val="006166FF"/>
    <w:rsid w:val="00617F57"/>
    <w:rsid w:val="006221D7"/>
    <w:rsid w:val="006252CC"/>
    <w:rsid w:val="00630C51"/>
    <w:rsid w:val="00634864"/>
    <w:rsid w:val="00654E93"/>
    <w:rsid w:val="00660C4B"/>
    <w:rsid w:val="00662849"/>
    <w:rsid w:val="00670A44"/>
    <w:rsid w:val="00687102"/>
    <w:rsid w:val="006919CB"/>
    <w:rsid w:val="006A4B79"/>
    <w:rsid w:val="006A59DF"/>
    <w:rsid w:val="006B6D4D"/>
    <w:rsid w:val="006D74D7"/>
    <w:rsid w:val="00712DC0"/>
    <w:rsid w:val="00731E08"/>
    <w:rsid w:val="00745C73"/>
    <w:rsid w:val="00754DA2"/>
    <w:rsid w:val="007554EC"/>
    <w:rsid w:val="007637CB"/>
    <w:rsid w:val="00765876"/>
    <w:rsid w:val="00775CC5"/>
    <w:rsid w:val="00785175"/>
    <w:rsid w:val="0079369A"/>
    <w:rsid w:val="007A469C"/>
    <w:rsid w:val="007A7E83"/>
    <w:rsid w:val="007B25E8"/>
    <w:rsid w:val="007D1FB5"/>
    <w:rsid w:val="007D4658"/>
    <w:rsid w:val="007E6D86"/>
    <w:rsid w:val="007F0D67"/>
    <w:rsid w:val="007F20D2"/>
    <w:rsid w:val="008052F3"/>
    <w:rsid w:val="00824240"/>
    <w:rsid w:val="00840833"/>
    <w:rsid w:val="00842D6F"/>
    <w:rsid w:val="008430E5"/>
    <w:rsid w:val="00844B64"/>
    <w:rsid w:val="008467F6"/>
    <w:rsid w:val="0085429A"/>
    <w:rsid w:val="00856069"/>
    <w:rsid w:val="00856CFC"/>
    <w:rsid w:val="00857FF4"/>
    <w:rsid w:val="00876EED"/>
    <w:rsid w:val="00876F5C"/>
    <w:rsid w:val="00882F3F"/>
    <w:rsid w:val="008849F6"/>
    <w:rsid w:val="00884E34"/>
    <w:rsid w:val="008A56D4"/>
    <w:rsid w:val="008B1EF0"/>
    <w:rsid w:val="008B2869"/>
    <w:rsid w:val="008C4D9C"/>
    <w:rsid w:val="009006AD"/>
    <w:rsid w:val="00904DA3"/>
    <w:rsid w:val="00910ACB"/>
    <w:rsid w:val="00913D30"/>
    <w:rsid w:val="00914E35"/>
    <w:rsid w:val="009238DA"/>
    <w:rsid w:val="0093263B"/>
    <w:rsid w:val="00933712"/>
    <w:rsid w:val="00944271"/>
    <w:rsid w:val="009450FF"/>
    <w:rsid w:val="00955CA0"/>
    <w:rsid w:val="009636C5"/>
    <w:rsid w:val="00966BDB"/>
    <w:rsid w:val="00987E59"/>
    <w:rsid w:val="00995D66"/>
    <w:rsid w:val="009973E8"/>
    <w:rsid w:val="009A3E7E"/>
    <w:rsid w:val="009B7B62"/>
    <w:rsid w:val="009E57C6"/>
    <w:rsid w:val="00A00AE1"/>
    <w:rsid w:val="00A1127E"/>
    <w:rsid w:val="00A26046"/>
    <w:rsid w:val="00A35F6A"/>
    <w:rsid w:val="00A43831"/>
    <w:rsid w:val="00A47D98"/>
    <w:rsid w:val="00A47E83"/>
    <w:rsid w:val="00A52DBC"/>
    <w:rsid w:val="00A54F25"/>
    <w:rsid w:val="00A77D4E"/>
    <w:rsid w:val="00A86C0F"/>
    <w:rsid w:val="00AA0761"/>
    <w:rsid w:val="00AB0721"/>
    <w:rsid w:val="00AB7EDE"/>
    <w:rsid w:val="00AC6569"/>
    <w:rsid w:val="00AD16E0"/>
    <w:rsid w:val="00AD7849"/>
    <w:rsid w:val="00AE0F82"/>
    <w:rsid w:val="00AF1EB9"/>
    <w:rsid w:val="00AF7F30"/>
    <w:rsid w:val="00B02892"/>
    <w:rsid w:val="00B05230"/>
    <w:rsid w:val="00B23770"/>
    <w:rsid w:val="00B30D14"/>
    <w:rsid w:val="00B30E10"/>
    <w:rsid w:val="00B37634"/>
    <w:rsid w:val="00B50588"/>
    <w:rsid w:val="00B5672C"/>
    <w:rsid w:val="00B7513C"/>
    <w:rsid w:val="00BC10C3"/>
    <w:rsid w:val="00BD3953"/>
    <w:rsid w:val="00BD7991"/>
    <w:rsid w:val="00BE204D"/>
    <w:rsid w:val="00BE5B47"/>
    <w:rsid w:val="00BF0418"/>
    <w:rsid w:val="00C358E0"/>
    <w:rsid w:val="00C40A1E"/>
    <w:rsid w:val="00C47F88"/>
    <w:rsid w:val="00C55498"/>
    <w:rsid w:val="00C705FB"/>
    <w:rsid w:val="00C7074E"/>
    <w:rsid w:val="00C75320"/>
    <w:rsid w:val="00C923B2"/>
    <w:rsid w:val="00C93F34"/>
    <w:rsid w:val="00CC3C46"/>
    <w:rsid w:val="00CD47C9"/>
    <w:rsid w:val="00CD7C28"/>
    <w:rsid w:val="00D36F36"/>
    <w:rsid w:val="00D45495"/>
    <w:rsid w:val="00D61FE0"/>
    <w:rsid w:val="00D65063"/>
    <w:rsid w:val="00D75419"/>
    <w:rsid w:val="00DA206B"/>
    <w:rsid w:val="00DA389B"/>
    <w:rsid w:val="00DA3F08"/>
    <w:rsid w:val="00DA5B01"/>
    <w:rsid w:val="00DB1D9F"/>
    <w:rsid w:val="00DB1FEB"/>
    <w:rsid w:val="00DB3D31"/>
    <w:rsid w:val="00DC2EE3"/>
    <w:rsid w:val="00DD0E1F"/>
    <w:rsid w:val="00DE6878"/>
    <w:rsid w:val="00DF3C58"/>
    <w:rsid w:val="00E0490A"/>
    <w:rsid w:val="00E3170D"/>
    <w:rsid w:val="00E37047"/>
    <w:rsid w:val="00E41FF2"/>
    <w:rsid w:val="00E60EB5"/>
    <w:rsid w:val="00E70224"/>
    <w:rsid w:val="00E73720"/>
    <w:rsid w:val="00E75420"/>
    <w:rsid w:val="00E8275E"/>
    <w:rsid w:val="00E82EF0"/>
    <w:rsid w:val="00E847F6"/>
    <w:rsid w:val="00E8777C"/>
    <w:rsid w:val="00EA6CCD"/>
    <w:rsid w:val="00EA7147"/>
    <w:rsid w:val="00EB2771"/>
    <w:rsid w:val="00EB3F27"/>
    <w:rsid w:val="00EB512E"/>
    <w:rsid w:val="00EB6641"/>
    <w:rsid w:val="00EC1ED3"/>
    <w:rsid w:val="00EC5EB1"/>
    <w:rsid w:val="00ED3885"/>
    <w:rsid w:val="00ED48A1"/>
    <w:rsid w:val="00EE05AB"/>
    <w:rsid w:val="00EE7958"/>
    <w:rsid w:val="00F02D24"/>
    <w:rsid w:val="00F11CE4"/>
    <w:rsid w:val="00F24151"/>
    <w:rsid w:val="00F317B2"/>
    <w:rsid w:val="00F370AB"/>
    <w:rsid w:val="00F404E2"/>
    <w:rsid w:val="00F42AE5"/>
    <w:rsid w:val="00F62C6F"/>
    <w:rsid w:val="00F63E8E"/>
    <w:rsid w:val="00F70055"/>
    <w:rsid w:val="00F7613E"/>
    <w:rsid w:val="00F76898"/>
    <w:rsid w:val="00F82DCF"/>
    <w:rsid w:val="00F87D42"/>
    <w:rsid w:val="00F92221"/>
    <w:rsid w:val="00F93124"/>
    <w:rsid w:val="00FA14C1"/>
    <w:rsid w:val="00FB04FC"/>
    <w:rsid w:val="00FB39CD"/>
    <w:rsid w:val="00FB6CC6"/>
    <w:rsid w:val="00FE5A74"/>
    <w:rsid w:val="00FF0899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FB"/>
    <w:pPr>
      <w:spacing w:before="40" w:after="40" w:line="220" w:lineRule="exact"/>
    </w:pPr>
    <w:rPr>
      <w:rFonts w:ascii="Arial" w:eastAsia="Times New Roman" w:hAnsi="Arial"/>
      <w:sz w:val="18"/>
      <w:szCs w:val="1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05FB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link w:val="Footer"/>
    <w:uiPriority w:val="99"/>
    <w:rsid w:val="00C705FB"/>
    <w:rPr>
      <w:rFonts w:ascii="Arial" w:eastAsia="Times New Roman" w:hAnsi="Arial" w:cs="Arial"/>
      <w:sz w:val="12"/>
      <w:szCs w:val="12"/>
      <w:lang w:eastAsia="zh-CN"/>
    </w:rPr>
  </w:style>
  <w:style w:type="paragraph" w:customStyle="1" w:styleId="In-fill">
    <w:name w:val="In-fill"/>
    <w:next w:val="Normal"/>
    <w:rsid w:val="00C705FB"/>
    <w:pPr>
      <w:spacing w:before="40" w:after="40" w:line="180" w:lineRule="atLeast"/>
    </w:pPr>
    <w:rPr>
      <w:rFonts w:ascii="Arial" w:eastAsia="Times New Roman" w:hAnsi="Arial"/>
      <w:snapToGrid w:val="0"/>
      <w:sz w:val="18"/>
      <w:szCs w:val="18"/>
      <w:lang w:val="en-GB"/>
    </w:rPr>
  </w:style>
  <w:style w:type="character" w:styleId="PageNumber">
    <w:name w:val="page number"/>
    <w:basedOn w:val="DefaultParagraphFont"/>
    <w:rsid w:val="00C705FB"/>
  </w:style>
  <w:style w:type="paragraph" w:styleId="Header">
    <w:name w:val="header"/>
    <w:basedOn w:val="Normal"/>
    <w:link w:val="HeaderChar"/>
    <w:uiPriority w:val="99"/>
    <w:unhideWhenUsed/>
    <w:rsid w:val="00C70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705FB"/>
    <w:rPr>
      <w:rFonts w:ascii="Arial" w:eastAsia="Times New Roman" w:hAnsi="Arial" w:cs="Arial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C0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F1EB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FB"/>
    <w:pPr>
      <w:spacing w:before="40" w:after="40" w:line="220" w:lineRule="exact"/>
    </w:pPr>
    <w:rPr>
      <w:rFonts w:ascii="Arial" w:eastAsia="Times New Roman" w:hAnsi="Arial"/>
      <w:sz w:val="18"/>
      <w:szCs w:val="1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05FB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link w:val="Footer"/>
    <w:uiPriority w:val="99"/>
    <w:rsid w:val="00C705FB"/>
    <w:rPr>
      <w:rFonts w:ascii="Arial" w:eastAsia="Times New Roman" w:hAnsi="Arial" w:cs="Arial"/>
      <w:sz w:val="12"/>
      <w:szCs w:val="12"/>
      <w:lang w:eastAsia="zh-CN"/>
    </w:rPr>
  </w:style>
  <w:style w:type="paragraph" w:customStyle="1" w:styleId="In-fill">
    <w:name w:val="In-fill"/>
    <w:next w:val="Normal"/>
    <w:rsid w:val="00C705FB"/>
    <w:pPr>
      <w:spacing w:before="40" w:after="40" w:line="180" w:lineRule="atLeast"/>
    </w:pPr>
    <w:rPr>
      <w:rFonts w:ascii="Arial" w:eastAsia="Times New Roman" w:hAnsi="Arial"/>
      <w:snapToGrid w:val="0"/>
      <w:sz w:val="18"/>
      <w:szCs w:val="18"/>
      <w:lang w:val="en-GB"/>
    </w:rPr>
  </w:style>
  <w:style w:type="character" w:styleId="PageNumber">
    <w:name w:val="page number"/>
    <w:basedOn w:val="DefaultParagraphFont"/>
    <w:rsid w:val="00C705FB"/>
  </w:style>
  <w:style w:type="paragraph" w:styleId="Header">
    <w:name w:val="header"/>
    <w:basedOn w:val="Normal"/>
    <w:link w:val="HeaderChar"/>
    <w:uiPriority w:val="99"/>
    <w:unhideWhenUsed/>
    <w:rsid w:val="00C70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705FB"/>
    <w:rPr>
      <w:rFonts w:ascii="Arial" w:eastAsia="Times New Roman" w:hAnsi="Arial" w:cs="Arial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C0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F1EB9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adnan\Downloads\Bank%20details%20form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AFAC-BD30-4915-A376-BD69F2ACEFA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FF745-DB11-4F1D-9465-22B98421F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BBDBB-DD76-45D6-B0AA-1B4181654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13F127-7A9D-4D48-A299-D4169776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Bank details form 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dr.adnan</dc:creator>
  <cp:lastModifiedBy>Joucka, Hind (Jordan)</cp:lastModifiedBy>
  <cp:revision>3</cp:revision>
  <dcterms:created xsi:type="dcterms:W3CDTF">2015-12-16T10:39:00Z</dcterms:created>
  <dcterms:modified xsi:type="dcterms:W3CDTF">2015-12-20T14:02:00Z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0x01010058B8EB40898C17458604809ADE79F4CD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